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CB" w:rsidRDefault="009106CB" w:rsidP="009106CB">
      <w:pPr>
        <w:jc w:val="center"/>
        <w:rPr>
          <w:b/>
          <w:szCs w:val="28"/>
          <w:lang w:val="en-US" w:eastAsia="ar-SA"/>
        </w:rPr>
      </w:pPr>
      <w:bookmarkStart w:id="0" w:name="_GoBack"/>
      <w:bookmarkEnd w:id="0"/>
    </w:p>
    <w:p w:rsidR="009106CB" w:rsidRDefault="009106CB" w:rsidP="0081167D">
      <w:pPr>
        <w:ind w:firstLine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9106CB" w:rsidRDefault="009106CB" w:rsidP="009106CB">
      <w:pPr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</w:t>
      </w:r>
    </w:p>
    <w:p w:rsidR="009106CB" w:rsidRDefault="009106CB" w:rsidP="0081167D">
      <w:pPr>
        <w:pStyle w:val="1"/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9106CB" w:rsidRDefault="009106CB" w:rsidP="009106CB">
      <w:pPr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с.Охотино</w:t>
      </w:r>
    </w:p>
    <w:p w:rsidR="009106CB" w:rsidRDefault="009106CB" w:rsidP="009106CB">
      <w:pPr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81167D">
        <w:rPr>
          <w:szCs w:val="28"/>
          <w:lang w:eastAsia="ar-SA"/>
        </w:rPr>
        <w:t>16</w:t>
      </w:r>
      <w:r>
        <w:rPr>
          <w:szCs w:val="28"/>
          <w:lang w:eastAsia="ar-SA"/>
        </w:rPr>
        <w:t>.0</w:t>
      </w:r>
      <w:r w:rsidR="0081167D">
        <w:rPr>
          <w:szCs w:val="28"/>
          <w:lang w:eastAsia="ar-SA"/>
        </w:rPr>
        <w:t>9</w:t>
      </w:r>
      <w:r>
        <w:rPr>
          <w:szCs w:val="28"/>
          <w:lang w:eastAsia="ar-SA"/>
        </w:rPr>
        <w:t xml:space="preserve">.2016г.                                                         </w:t>
      </w:r>
      <w:r w:rsidR="0081167D">
        <w:rPr>
          <w:szCs w:val="28"/>
          <w:lang w:eastAsia="ar-SA"/>
        </w:rPr>
        <w:t xml:space="preserve">                     </w:t>
      </w:r>
      <w:r>
        <w:rPr>
          <w:szCs w:val="28"/>
          <w:lang w:eastAsia="ar-SA"/>
        </w:rPr>
        <w:t xml:space="preserve">№ </w:t>
      </w:r>
      <w:r w:rsidR="0081167D">
        <w:rPr>
          <w:szCs w:val="28"/>
          <w:lang w:eastAsia="ar-SA"/>
        </w:rPr>
        <w:t>171</w:t>
      </w:r>
      <w:r>
        <w:rPr>
          <w:szCs w:val="28"/>
          <w:lang w:eastAsia="ar-SA"/>
        </w:rPr>
        <w:t xml:space="preserve"> </w:t>
      </w:r>
    </w:p>
    <w:p w:rsidR="009106CB" w:rsidRDefault="009106CB" w:rsidP="009106CB">
      <w:pPr>
        <w:rPr>
          <w:szCs w:val="28"/>
          <w:lang w:eastAsia="ar-SA"/>
        </w:rPr>
      </w:pPr>
    </w:p>
    <w:p w:rsidR="00BB38FE" w:rsidRDefault="00BB38FE" w:rsidP="0081167D">
      <w:pPr>
        <w:ind w:right="5101"/>
        <w:jc w:val="center"/>
        <w:rPr>
          <w:rFonts w:cs="Times New Roman"/>
          <w:szCs w:val="28"/>
        </w:rPr>
      </w:pPr>
    </w:p>
    <w:p w:rsidR="001B6AAD" w:rsidRPr="0081167D" w:rsidRDefault="0075065F" w:rsidP="0081167D">
      <w:pPr>
        <w:tabs>
          <w:tab w:val="left" w:pos="9355"/>
        </w:tabs>
        <w:ind w:right="283" w:firstLine="0"/>
        <w:jc w:val="center"/>
        <w:rPr>
          <w:rFonts w:cs="Times New Roman"/>
          <w:sz w:val="24"/>
          <w:szCs w:val="24"/>
        </w:rPr>
      </w:pPr>
      <w:fldSimple w:instr=" DOCPROPERTY &quot;Содержание&quot; \* MERGEFORMAT ">
        <w:r w:rsidR="00256D86" w:rsidRPr="0081167D">
          <w:rPr>
            <w:rFonts w:cs="Times New Roman"/>
            <w:sz w:val="24"/>
            <w:szCs w:val="24"/>
          </w:rPr>
          <w:t>Об утверждении Порядка формирования</w:t>
        </w:r>
        <w:r w:rsidR="00B90980" w:rsidRPr="0081167D">
          <w:rPr>
            <w:rFonts w:cs="Times New Roman"/>
            <w:sz w:val="24"/>
            <w:szCs w:val="24"/>
          </w:rPr>
          <w:t>, ведения,</w:t>
        </w:r>
        <w:r w:rsidR="0052511A" w:rsidRPr="0081167D">
          <w:rPr>
            <w:rFonts w:cs="Times New Roman"/>
            <w:sz w:val="24"/>
            <w:szCs w:val="24"/>
          </w:rPr>
          <w:t xml:space="preserve"> </w:t>
        </w:r>
        <w:r w:rsidR="00B90980" w:rsidRPr="0081167D">
          <w:rPr>
            <w:rFonts w:cs="Times New Roman"/>
            <w:sz w:val="24"/>
            <w:szCs w:val="24"/>
          </w:rPr>
          <w:t xml:space="preserve">обязательного опубликования </w:t>
        </w:r>
        <w:r w:rsidR="00256D86" w:rsidRPr="0081167D">
          <w:rPr>
            <w:rFonts w:cs="Times New Roman"/>
            <w:sz w:val="24"/>
            <w:szCs w:val="24"/>
          </w:rPr>
          <w:t xml:space="preserve"> перечня имущества, находящегося в с</w:t>
        </w:r>
        <w:r w:rsidR="00687C68" w:rsidRPr="0081167D">
          <w:rPr>
            <w:rFonts w:cs="Times New Roman"/>
            <w:sz w:val="24"/>
            <w:szCs w:val="24"/>
          </w:rPr>
          <w:t>обственности Охотинского сельского поселения</w:t>
        </w:r>
        <w:r w:rsidR="00256D86" w:rsidRPr="0081167D">
          <w:rPr>
            <w:rFonts w:cs="Times New Roman"/>
            <w:sz w:val="24"/>
            <w:szCs w:val="24"/>
          </w:rPr>
          <w:t>, свободного от прав третьих лиц</w:t>
        </w:r>
        <w:r w:rsidR="006745BC" w:rsidRPr="0081167D">
          <w:rPr>
            <w:rFonts w:cs="Times New Roman"/>
            <w:sz w:val="24"/>
            <w:szCs w:val="24"/>
          </w:rPr>
          <w:t xml:space="preserve"> (за исключением  имущественных прав субъектов малого и среднего предпринимательства)</w:t>
        </w:r>
        <w:r w:rsidR="00256D86" w:rsidRPr="0081167D">
          <w:rPr>
            <w:rFonts w:cs="Times New Roman"/>
            <w:sz w:val="24"/>
            <w:szCs w:val="24"/>
          </w:rPr>
          <w:t>, предназначенного для предоставления во владение и (или) в пользование субъектам малого и среднего предпринимательства</w:t>
        </w:r>
      </w:fldSimple>
      <w:r w:rsidR="006745BC" w:rsidRPr="0081167D">
        <w:rPr>
          <w:rFonts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9106CB" w:rsidRPr="0081167D">
        <w:rPr>
          <w:rFonts w:cs="Times New Roman"/>
          <w:sz w:val="24"/>
          <w:szCs w:val="24"/>
        </w:rPr>
        <w:t>.</w:t>
      </w:r>
    </w:p>
    <w:p w:rsidR="001B6AAD" w:rsidRPr="0081167D" w:rsidRDefault="001B6AAD" w:rsidP="0081167D">
      <w:pPr>
        <w:ind w:right="-2"/>
        <w:jc w:val="center"/>
        <w:rPr>
          <w:rFonts w:cs="Times New Roman"/>
          <w:sz w:val="24"/>
          <w:szCs w:val="24"/>
        </w:rPr>
      </w:pPr>
    </w:p>
    <w:p w:rsidR="0083391C" w:rsidRPr="0081167D" w:rsidRDefault="009957CF" w:rsidP="0083391C">
      <w:pPr>
        <w:pStyle w:val="ConsPlusNormal"/>
        <w:ind w:firstLine="709"/>
        <w:jc w:val="both"/>
        <w:rPr>
          <w:sz w:val="24"/>
          <w:szCs w:val="24"/>
        </w:rPr>
      </w:pPr>
      <w:r w:rsidRPr="0081167D">
        <w:rPr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83391C" w:rsidRPr="0081167D">
        <w:rPr>
          <w:sz w:val="24"/>
          <w:szCs w:val="24"/>
        </w:rPr>
        <w:t xml:space="preserve">с </w:t>
      </w:r>
      <w:r w:rsidR="00EA17D9" w:rsidRPr="0081167D">
        <w:rPr>
          <w:sz w:val="24"/>
          <w:szCs w:val="24"/>
        </w:rPr>
        <w:t xml:space="preserve">Федеральным </w:t>
      </w:r>
      <w:r w:rsidR="0083391C" w:rsidRPr="0081167D">
        <w:rPr>
          <w:sz w:val="24"/>
          <w:szCs w:val="24"/>
        </w:rPr>
        <w:t>закон</w:t>
      </w:r>
      <w:r w:rsidR="00EA17D9" w:rsidRPr="0081167D">
        <w:rPr>
          <w:sz w:val="24"/>
          <w:szCs w:val="24"/>
        </w:rPr>
        <w:t>о</w:t>
      </w:r>
      <w:r w:rsidR="0083391C" w:rsidRPr="0081167D">
        <w:rPr>
          <w:sz w:val="24"/>
          <w:szCs w:val="24"/>
        </w:rPr>
        <w:t>м от 24 июля 2007 года</w:t>
      </w:r>
      <w:r w:rsidR="00C5775A" w:rsidRPr="0081167D">
        <w:rPr>
          <w:sz w:val="24"/>
          <w:szCs w:val="24"/>
        </w:rPr>
        <w:t xml:space="preserve"> </w:t>
      </w:r>
      <w:r w:rsidR="0083391C" w:rsidRPr="0081167D">
        <w:rPr>
          <w:sz w:val="24"/>
          <w:szCs w:val="24"/>
        </w:rPr>
        <w:t xml:space="preserve">№ 209-ФЗ «О развитии малого и среднего предпринимательства в Российской Федерации», </w:t>
      </w:r>
      <w:r w:rsidRPr="0081167D">
        <w:rPr>
          <w:sz w:val="24"/>
          <w:szCs w:val="24"/>
        </w:rPr>
        <w:t>Уставом Охотинского сельского поселения</w:t>
      </w:r>
      <w:r w:rsidR="0083391C" w:rsidRPr="0081167D">
        <w:rPr>
          <w:sz w:val="24"/>
          <w:szCs w:val="24"/>
        </w:rPr>
        <w:t xml:space="preserve"> </w:t>
      </w:r>
    </w:p>
    <w:p w:rsidR="00464754" w:rsidRPr="0081167D" w:rsidRDefault="00464754" w:rsidP="0083391C">
      <w:pPr>
        <w:pStyle w:val="ConsPlusNormal"/>
        <w:ind w:firstLine="709"/>
        <w:jc w:val="both"/>
        <w:rPr>
          <w:sz w:val="24"/>
          <w:szCs w:val="24"/>
        </w:rPr>
      </w:pPr>
    </w:p>
    <w:p w:rsidR="001B6AAD" w:rsidRPr="0081167D" w:rsidRDefault="00687C68" w:rsidP="008C5C70">
      <w:pPr>
        <w:ind w:firstLine="0"/>
        <w:jc w:val="both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 xml:space="preserve"> АДМИНИСТРАЦИЯ </w:t>
      </w:r>
      <w:r w:rsidR="001B6AAD" w:rsidRPr="0081167D">
        <w:rPr>
          <w:rFonts w:cs="Times New Roman"/>
          <w:sz w:val="24"/>
          <w:szCs w:val="24"/>
        </w:rPr>
        <w:t>ПОСТАНОВЛЯЕТ:</w:t>
      </w:r>
    </w:p>
    <w:p w:rsidR="00464754" w:rsidRPr="0081167D" w:rsidRDefault="00464754" w:rsidP="008C5C70">
      <w:pPr>
        <w:ind w:firstLine="0"/>
        <w:jc w:val="both"/>
        <w:rPr>
          <w:rFonts w:cs="Times New Roman"/>
          <w:sz w:val="24"/>
          <w:szCs w:val="24"/>
        </w:rPr>
      </w:pPr>
    </w:p>
    <w:p w:rsidR="0083391C" w:rsidRPr="0081167D" w:rsidRDefault="00461C76" w:rsidP="00461C76">
      <w:pPr>
        <w:pStyle w:val="ConsPlusNormal"/>
        <w:jc w:val="both"/>
        <w:rPr>
          <w:sz w:val="24"/>
          <w:szCs w:val="24"/>
        </w:rPr>
      </w:pPr>
      <w:r w:rsidRPr="0081167D">
        <w:rPr>
          <w:sz w:val="24"/>
          <w:szCs w:val="24"/>
        </w:rPr>
        <w:t>1.</w:t>
      </w:r>
      <w:r w:rsidR="0083391C" w:rsidRPr="0081167D">
        <w:rPr>
          <w:sz w:val="24"/>
          <w:szCs w:val="24"/>
        </w:rPr>
        <w:t>Утвердить прилаг</w:t>
      </w:r>
      <w:r w:rsidR="00027F60" w:rsidRPr="0081167D">
        <w:rPr>
          <w:sz w:val="24"/>
          <w:szCs w:val="24"/>
        </w:rPr>
        <w:t>аемый П</w:t>
      </w:r>
      <w:r w:rsidR="0083391C" w:rsidRPr="0081167D">
        <w:rPr>
          <w:sz w:val="24"/>
          <w:szCs w:val="24"/>
        </w:rPr>
        <w:t xml:space="preserve">орядок формирования, ведения, обязательного опубликования перечня имущества, находящегося в собственности </w:t>
      </w:r>
      <w:r w:rsidR="00687C68" w:rsidRPr="0081167D">
        <w:rPr>
          <w:sz w:val="24"/>
          <w:szCs w:val="24"/>
        </w:rPr>
        <w:t>Охотинского сельского поселения</w:t>
      </w:r>
      <w:r w:rsidR="0083391C" w:rsidRPr="0081167D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61C76" w:rsidRPr="0081167D" w:rsidRDefault="00461C76" w:rsidP="00461C76">
      <w:pPr>
        <w:pStyle w:val="ConsPlusNormal"/>
        <w:jc w:val="both"/>
        <w:rPr>
          <w:sz w:val="24"/>
          <w:szCs w:val="24"/>
        </w:rPr>
      </w:pPr>
      <w:r w:rsidRPr="0081167D">
        <w:rPr>
          <w:sz w:val="24"/>
          <w:szCs w:val="24"/>
        </w:rPr>
        <w:t xml:space="preserve">2.Постановление </w:t>
      </w:r>
      <w:r w:rsidR="00AF0C74" w:rsidRPr="0081167D">
        <w:rPr>
          <w:sz w:val="24"/>
          <w:szCs w:val="24"/>
        </w:rPr>
        <w:t>опубликовать</w:t>
      </w:r>
      <w:r w:rsidRPr="0081167D">
        <w:rPr>
          <w:sz w:val="24"/>
          <w:szCs w:val="24"/>
        </w:rPr>
        <w:t xml:space="preserve"> и разместить на официальном сайте Охотинского сельского поселения.</w:t>
      </w:r>
    </w:p>
    <w:p w:rsidR="0083391C" w:rsidRPr="0081167D" w:rsidRDefault="00461C76" w:rsidP="00461C76">
      <w:pPr>
        <w:pStyle w:val="ConsPlusNormal"/>
        <w:jc w:val="both"/>
        <w:rPr>
          <w:sz w:val="24"/>
          <w:szCs w:val="24"/>
        </w:rPr>
      </w:pPr>
      <w:r w:rsidRPr="0081167D">
        <w:rPr>
          <w:sz w:val="24"/>
          <w:szCs w:val="24"/>
        </w:rPr>
        <w:t xml:space="preserve">3. </w:t>
      </w:r>
      <w:r w:rsidR="0083391C" w:rsidRPr="0081167D">
        <w:rPr>
          <w:sz w:val="24"/>
          <w:szCs w:val="24"/>
        </w:rPr>
        <w:t xml:space="preserve">Контроль за исполнением постановления </w:t>
      </w:r>
      <w:r w:rsidR="001C5832" w:rsidRPr="0081167D">
        <w:rPr>
          <w:sz w:val="24"/>
          <w:szCs w:val="24"/>
        </w:rPr>
        <w:t>оставляю за собой.</w:t>
      </w:r>
    </w:p>
    <w:p w:rsidR="00BB38FE" w:rsidRPr="0081167D" w:rsidRDefault="00461C76" w:rsidP="00461C76">
      <w:pPr>
        <w:ind w:firstLine="0"/>
        <w:jc w:val="both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4.</w:t>
      </w:r>
      <w:r w:rsidR="0083391C" w:rsidRPr="0081167D">
        <w:rPr>
          <w:rFonts w:cs="Times New Roman"/>
          <w:sz w:val="24"/>
          <w:szCs w:val="24"/>
        </w:rPr>
        <w:t xml:space="preserve">Постановление вступает в силу с момента </w:t>
      </w:r>
      <w:r w:rsidR="00B94213" w:rsidRPr="0081167D">
        <w:rPr>
          <w:rFonts w:cs="Times New Roman"/>
          <w:sz w:val="24"/>
          <w:szCs w:val="24"/>
        </w:rPr>
        <w:t>официального опубликования</w:t>
      </w:r>
      <w:r w:rsidR="0083391C" w:rsidRPr="0081167D">
        <w:rPr>
          <w:rFonts w:cs="Times New Roman"/>
          <w:sz w:val="24"/>
          <w:szCs w:val="24"/>
        </w:rPr>
        <w:t>.</w:t>
      </w:r>
    </w:p>
    <w:p w:rsidR="00BB38FE" w:rsidRPr="0081167D" w:rsidRDefault="00BB38FE" w:rsidP="00BB38FE">
      <w:pPr>
        <w:jc w:val="both"/>
        <w:rPr>
          <w:rFonts w:cs="Times New Roman"/>
          <w:sz w:val="24"/>
          <w:szCs w:val="24"/>
        </w:rPr>
      </w:pPr>
    </w:p>
    <w:p w:rsidR="001C5832" w:rsidRPr="0081167D" w:rsidRDefault="001C5832" w:rsidP="00F24227">
      <w:pPr>
        <w:tabs>
          <w:tab w:val="right" w:pos="8931"/>
        </w:tabs>
        <w:ind w:firstLine="0"/>
        <w:jc w:val="both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 xml:space="preserve">Глава </w:t>
      </w:r>
    </w:p>
    <w:p w:rsidR="00BB38FE" w:rsidRPr="0081167D" w:rsidRDefault="001C5832" w:rsidP="00F24227">
      <w:pPr>
        <w:tabs>
          <w:tab w:val="right" w:pos="8931"/>
        </w:tabs>
        <w:ind w:firstLine="0"/>
        <w:jc w:val="both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Охотинского сельского поселения</w:t>
      </w:r>
      <w:r w:rsidR="00B55589" w:rsidRPr="0081167D">
        <w:rPr>
          <w:rFonts w:cs="Times New Roman"/>
          <w:sz w:val="24"/>
          <w:szCs w:val="24"/>
        </w:rPr>
        <w:tab/>
      </w:r>
      <w:r w:rsidRPr="0081167D">
        <w:rPr>
          <w:rFonts w:cs="Times New Roman"/>
          <w:sz w:val="24"/>
          <w:szCs w:val="24"/>
        </w:rPr>
        <w:t>Н.С.Гусева</w:t>
      </w:r>
    </w:p>
    <w:p w:rsidR="00207432" w:rsidRPr="0081167D" w:rsidRDefault="00207432" w:rsidP="00207432">
      <w:pPr>
        <w:jc w:val="both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br/>
      </w:r>
    </w:p>
    <w:p w:rsidR="00207432" w:rsidRPr="0081167D" w:rsidRDefault="00207432">
      <w:pPr>
        <w:spacing w:after="200" w:line="276" w:lineRule="auto"/>
        <w:ind w:firstLine="0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br w:type="page"/>
      </w:r>
    </w:p>
    <w:p w:rsidR="00207432" w:rsidRPr="0081167D" w:rsidRDefault="00207432" w:rsidP="0081167D">
      <w:pPr>
        <w:ind w:firstLine="5812"/>
        <w:jc w:val="right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lastRenderedPageBreak/>
        <w:t>УТВЕРЖДЁН</w:t>
      </w:r>
    </w:p>
    <w:p w:rsidR="00207432" w:rsidRPr="0081167D" w:rsidRDefault="00207432" w:rsidP="0081167D">
      <w:pPr>
        <w:ind w:firstLine="5812"/>
        <w:jc w:val="right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постановлением</w:t>
      </w:r>
    </w:p>
    <w:p w:rsidR="00207432" w:rsidRPr="0081167D" w:rsidRDefault="001C5832" w:rsidP="0081167D">
      <w:pPr>
        <w:ind w:left="5103"/>
        <w:jc w:val="right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администрации Охотинского</w:t>
      </w:r>
    </w:p>
    <w:p w:rsidR="00207432" w:rsidRPr="0081167D" w:rsidRDefault="001C5832" w:rsidP="0081167D">
      <w:pPr>
        <w:ind w:left="5103"/>
        <w:jc w:val="right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сельского поселения</w:t>
      </w:r>
    </w:p>
    <w:p w:rsidR="001C5832" w:rsidRPr="0081167D" w:rsidRDefault="001C5832" w:rsidP="0081167D">
      <w:pPr>
        <w:ind w:left="5103"/>
        <w:jc w:val="right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№</w:t>
      </w:r>
      <w:r w:rsidR="0081167D" w:rsidRPr="0081167D">
        <w:rPr>
          <w:rFonts w:cs="Times New Roman"/>
          <w:sz w:val="24"/>
          <w:szCs w:val="24"/>
        </w:rPr>
        <w:t>171</w:t>
      </w:r>
      <w:r w:rsidRPr="0081167D">
        <w:rPr>
          <w:rFonts w:cs="Times New Roman"/>
          <w:sz w:val="24"/>
          <w:szCs w:val="24"/>
        </w:rPr>
        <w:t xml:space="preserve">          от</w:t>
      </w:r>
      <w:r w:rsidR="0081167D" w:rsidRPr="0081167D">
        <w:rPr>
          <w:rFonts w:cs="Times New Roman"/>
          <w:sz w:val="24"/>
          <w:szCs w:val="24"/>
        </w:rPr>
        <w:t xml:space="preserve"> 16.09.2016</w:t>
      </w:r>
    </w:p>
    <w:p w:rsidR="0081167D" w:rsidRPr="0081167D" w:rsidRDefault="0081167D" w:rsidP="00207432">
      <w:pPr>
        <w:ind w:left="5103"/>
        <w:rPr>
          <w:rFonts w:cs="Times New Roman"/>
          <w:sz w:val="24"/>
          <w:szCs w:val="24"/>
        </w:rPr>
      </w:pPr>
    </w:p>
    <w:p w:rsidR="00207432" w:rsidRPr="0081167D" w:rsidRDefault="00207432" w:rsidP="00207432">
      <w:pPr>
        <w:ind w:firstLine="0"/>
        <w:jc w:val="center"/>
        <w:rPr>
          <w:rFonts w:cs="Times New Roman"/>
          <w:b/>
          <w:sz w:val="24"/>
          <w:szCs w:val="24"/>
        </w:rPr>
      </w:pPr>
      <w:r w:rsidRPr="0081167D">
        <w:rPr>
          <w:rFonts w:cs="Times New Roman"/>
          <w:b/>
          <w:sz w:val="24"/>
          <w:szCs w:val="24"/>
        </w:rPr>
        <w:t>ПОРЯДОК</w:t>
      </w:r>
    </w:p>
    <w:p w:rsidR="00207432" w:rsidRPr="0081167D" w:rsidRDefault="00207432" w:rsidP="00207432">
      <w:pPr>
        <w:ind w:firstLine="0"/>
        <w:jc w:val="center"/>
        <w:rPr>
          <w:rFonts w:cs="Times New Roman"/>
          <w:b/>
          <w:sz w:val="24"/>
          <w:szCs w:val="24"/>
        </w:rPr>
      </w:pPr>
      <w:r w:rsidRPr="0081167D">
        <w:rPr>
          <w:rFonts w:cs="Times New Roman"/>
          <w:b/>
          <w:sz w:val="24"/>
          <w:szCs w:val="24"/>
        </w:rPr>
        <w:t xml:space="preserve">формирования, ведения, обязательного опубликования перечня имущества, находящегося в собственности </w:t>
      </w:r>
      <w:r w:rsidR="001C5832" w:rsidRPr="0081167D">
        <w:rPr>
          <w:rFonts w:cs="Times New Roman"/>
          <w:b/>
          <w:sz w:val="24"/>
          <w:szCs w:val="24"/>
        </w:rPr>
        <w:t>Охотинского сельского поселения</w:t>
      </w:r>
      <w:r w:rsidRPr="0081167D">
        <w:rPr>
          <w:rFonts w:cs="Times New Roman"/>
          <w:b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7432" w:rsidRPr="0081167D" w:rsidRDefault="00207432" w:rsidP="00207432">
      <w:pPr>
        <w:ind w:left="5103"/>
        <w:rPr>
          <w:rFonts w:cs="Times New Roman"/>
          <w:b/>
          <w:sz w:val="24"/>
          <w:szCs w:val="24"/>
        </w:rPr>
      </w:pPr>
    </w:p>
    <w:p w:rsidR="00207432" w:rsidRPr="0081167D" w:rsidRDefault="00207432" w:rsidP="00207432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1. Общие положения</w:t>
      </w:r>
    </w:p>
    <w:p w:rsidR="00207432" w:rsidRPr="0081167D" w:rsidRDefault="00207432" w:rsidP="00207432">
      <w:pPr>
        <w:jc w:val="center"/>
        <w:rPr>
          <w:rFonts w:cs="Times New Roman"/>
          <w:sz w:val="24"/>
          <w:szCs w:val="24"/>
        </w:rPr>
      </w:pPr>
    </w:p>
    <w:p w:rsidR="00207432" w:rsidRPr="0081167D" w:rsidRDefault="00207432" w:rsidP="002074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1.1. </w:t>
      </w:r>
      <w:r w:rsidRPr="0081167D">
        <w:rPr>
          <w:rFonts w:cs="Times New Roman"/>
          <w:sz w:val="24"/>
          <w:szCs w:val="24"/>
        </w:rPr>
        <w:t xml:space="preserve">Порядок формирования, ведения, обязательного опубликования перечня имущества, находящегося в собственности </w:t>
      </w:r>
      <w:r w:rsidR="001C5832" w:rsidRPr="0081167D">
        <w:rPr>
          <w:rFonts w:cs="Times New Roman"/>
          <w:sz w:val="24"/>
          <w:szCs w:val="24"/>
        </w:rPr>
        <w:t>Охотинского сельского поселения</w:t>
      </w:r>
      <w:r w:rsidRPr="0081167D">
        <w:rPr>
          <w:rFonts w:cs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разработан в соответствии с Федеральным </w:t>
      </w:r>
      <w:hyperlink r:id="rId10" w:history="1">
        <w:r w:rsidRPr="0081167D">
          <w:rPr>
            <w:rFonts w:cs="Times New Roman"/>
            <w:sz w:val="24"/>
            <w:szCs w:val="24"/>
          </w:rPr>
          <w:t>законом</w:t>
        </w:r>
      </w:hyperlink>
      <w:r w:rsidRPr="0081167D">
        <w:rPr>
          <w:rFonts w:cs="Times New Roman"/>
          <w:sz w:val="24"/>
          <w:szCs w:val="24"/>
        </w:rPr>
        <w:t xml:space="preserve"> </w:t>
      </w:r>
      <w:r w:rsidRPr="0081167D">
        <w:rPr>
          <w:rFonts w:eastAsiaTheme="minorHAnsi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B94213" w:rsidRPr="0081167D">
        <w:rPr>
          <w:rFonts w:cs="Times New Roman"/>
          <w:sz w:val="24"/>
          <w:szCs w:val="24"/>
        </w:rPr>
        <w:t>,</w:t>
      </w:r>
      <w:r w:rsidRPr="0081167D">
        <w:rPr>
          <w:rFonts w:cs="Times New Roman"/>
          <w:sz w:val="24"/>
          <w:szCs w:val="24"/>
        </w:rPr>
        <w:t xml:space="preserve"> ведения, обязательного опубликования перечня имущества, находящегося в собственности </w:t>
      </w:r>
      <w:r w:rsidR="001C5832" w:rsidRPr="0081167D">
        <w:rPr>
          <w:rFonts w:cs="Times New Roman"/>
          <w:sz w:val="24"/>
          <w:szCs w:val="24"/>
        </w:rPr>
        <w:t>Охотинского сельского поселения</w:t>
      </w:r>
      <w:r w:rsidRPr="0081167D">
        <w:rPr>
          <w:rFonts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207432" w:rsidRPr="0081167D" w:rsidRDefault="00207432" w:rsidP="00207432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1.2. В перечень могут быть включены только здания, сооружения и нежилые помещения, находящиеся в собственности </w:t>
      </w:r>
      <w:r w:rsidR="001C5832" w:rsidRPr="0081167D">
        <w:rPr>
          <w:rFonts w:eastAsiaTheme="minorHAnsi" w:cs="Times New Roman"/>
          <w:sz w:val="24"/>
          <w:szCs w:val="24"/>
        </w:rPr>
        <w:t>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и свободные от прав третьих лиц, </w:t>
      </w:r>
      <w:r w:rsidRPr="0081167D">
        <w:rPr>
          <w:rFonts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 w:rsidRPr="0081167D">
        <w:rPr>
          <w:rFonts w:eastAsiaTheme="minorHAnsi" w:cs="Times New Roman"/>
          <w:sz w:val="24"/>
          <w:szCs w:val="24"/>
        </w:rPr>
        <w:t xml:space="preserve"> (далее – имущество).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1.3. Формирование, утверждение, ведение и обязательное </w:t>
      </w:r>
      <w:r w:rsidR="00AF0C74" w:rsidRPr="0081167D">
        <w:rPr>
          <w:rFonts w:eastAsiaTheme="minorHAnsi" w:cs="Times New Roman"/>
          <w:sz w:val="24"/>
          <w:szCs w:val="24"/>
        </w:rPr>
        <w:t>опубликование</w:t>
      </w:r>
      <w:r w:rsidR="00443E21" w:rsidRPr="0081167D">
        <w:rPr>
          <w:rFonts w:eastAsiaTheme="minorHAnsi" w:cs="Times New Roman"/>
          <w:sz w:val="24"/>
          <w:szCs w:val="24"/>
        </w:rPr>
        <w:t xml:space="preserve"> </w:t>
      </w:r>
      <w:r w:rsidRPr="0081167D">
        <w:rPr>
          <w:rFonts w:eastAsiaTheme="minorHAnsi" w:cs="Times New Roman"/>
          <w:sz w:val="24"/>
          <w:szCs w:val="24"/>
        </w:rPr>
        <w:t xml:space="preserve"> перечня осуществляет </w:t>
      </w:r>
      <w:r w:rsidR="00AF0C74" w:rsidRPr="0081167D">
        <w:rPr>
          <w:rFonts w:eastAsiaTheme="minorHAnsi" w:cs="Times New Roman"/>
          <w:sz w:val="24"/>
          <w:szCs w:val="24"/>
        </w:rPr>
        <w:t>администрация</w:t>
      </w:r>
      <w:r w:rsidR="001C5832" w:rsidRPr="0081167D">
        <w:rPr>
          <w:rFonts w:eastAsiaTheme="minorHAnsi" w:cs="Times New Roman"/>
          <w:sz w:val="24"/>
          <w:szCs w:val="24"/>
        </w:rPr>
        <w:t xml:space="preserve">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в соответствии с Порядком.</w:t>
      </w:r>
    </w:p>
    <w:p w:rsidR="00A96D51" w:rsidRPr="0081167D" w:rsidRDefault="00A96D51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pStyle w:val="a8"/>
        <w:widowControl w:val="0"/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2. Порядок формирования перечня</w:t>
      </w:r>
    </w:p>
    <w:p w:rsidR="00207432" w:rsidRPr="0081167D" w:rsidRDefault="00207432" w:rsidP="00207432">
      <w:pPr>
        <w:pStyle w:val="a8"/>
        <w:widowControl w:val="0"/>
        <w:autoSpaceDE w:val="0"/>
        <w:autoSpaceDN w:val="0"/>
        <w:adjustRightInd w:val="0"/>
        <w:ind w:left="0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2.1. </w:t>
      </w:r>
      <w:r w:rsidR="00461C76" w:rsidRPr="0081167D">
        <w:rPr>
          <w:rFonts w:eastAsiaTheme="minorHAnsi" w:cs="Times New Roman"/>
          <w:sz w:val="24"/>
          <w:szCs w:val="24"/>
        </w:rPr>
        <w:t>А</w:t>
      </w:r>
      <w:r w:rsidR="001C5832" w:rsidRPr="0081167D">
        <w:rPr>
          <w:rFonts w:eastAsiaTheme="minorHAnsi" w:cs="Times New Roman"/>
          <w:sz w:val="24"/>
          <w:szCs w:val="24"/>
        </w:rPr>
        <w:t>дминистрация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определяет в составе имущества казны </w:t>
      </w:r>
      <w:r w:rsidR="001C5832" w:rsidRPr="0081167D">
        <w:rPr>
          <w:rFonts w:eastAsiaTheme="minorHAnsi" w:cs="Times New Roman"/>
          <w:sz w:val="24"/>
          <w:szCs w:val="24"/>
        </w:rPr>
        <w:t>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имущество, соответствующее условиям, указанным в пункте 2.2 настоящего раздела Порядка, для предоставления во владение и (или) в пользование </w:t>
      </w:r>
      <w:r w:rsidRPr="0081167D">
        <w:rPr>
          <w:rFonts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745BC" w:rsidRPr="0081167D">
        <w:rPr>
          <w:rFonts w:cs="Times New Roman"/>
          <w:sz w:val="24"/>
          <w:szCs w:val="24"/>
        </w:rPr>
        <w:t xml:space="preserve">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</w:t>
      </w:r>
      <w:r w:rsidR="00D62BA9" w:rsidRPr="0081167D">
        <w:rPr>
          <w:rFonts w:eastAsiaTheme="minorHAnsi" w:cs="Times New Roman"/>
          <w:sz w:val="24"/>
          <w:szCs w:val="24"/>
        </w:rPr>
        <w:t xml:space="preserve">Мышкинского муниципального района </w:t>
      </w:r>
      <w:r w:rsidRPr="0081167D">
        <w:rPr>
          <w:rFonts w:eastAsiaTheme="minorHAnsi" w:cs="Times New Roman"/>
          <w:sz w:val="24"/>
          <w:szCs w:val="24"/>
        </w:rPr>
        <w:t xml:space="preserve">Ярославской области, и принимает решение о включении такого имущества в перечень. 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2.2. Имущество включается в перечень при наличии следующих условий: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- имущество находится в казне </w:t>
      </w:r>
      <w:r w:rsidR="001C5832" w:rsidRPr="0081167D">
        <w:rPr>
          <w:rFonts w:eastAsiaTheme="minorHAnsi" w:cs="Times New Roman"/>
          <w:sz w:val="24"/>
          <w:szCs w:val="24"/>
        </w:rPr>
        <w:t>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>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имущество не планируется к приватизации;</w:t>
      </w:r>
    </w:p>
    <w:p w:rsidR="00207432" w:rsidRPr="0081167D" w:rsidRDefault="00207432" w:rsidP="00207432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- отсутствует необходимость использования имущества для </w:t>
      </w:r>
      <w:r w:rsidR="001C5832" w:rsidRPr="0081167D">
        <w:rPr>
          <w:rFonts w:eastAsiaTheme="minorHAnsi" w:cs="Times New Roman"/>
          <w:sz w:val="24"/>
          <w:szCs w:val="24"/>
        </w:rPr>
        <w:t>муниципальных</w:t>
      </w:r>
      <w:r w:rsidRPr="0081167D">
        <w:rPr>
          <w:rFonts w:eastAsiaTheme="minorHAnsi" w:cs="Times New Roman"/>
          <w:sz w:val="24"/>
          <w:szCs w:val="24"/>
        </w:rPr>
        <w:t xml:space="preserve"> нужд </w:t>
      </w:r>
      <w:r w:rsidR="001C5832" w:rsidRPr="0081167D">
        <w:rPr>
          <w:rFonts w:eastAsiaTheme="minorHAnsi" w:cs="Times New Roman"/>
          <w:sz w:val="24"/>
          <w:szCs w:val="24"/>
        </w:rPr>
        <w:t>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>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- имущество не включено в перечень </w:t>
      </w:r>
      <w:r w:rsidRPr="0081167D">
        <w:rPr>
          <w:rFonts w:cs="Times New Roman"/>
          <w:sz w:val="24"/>
          <w:szCs w:val="24"/>
        </w:rPr>
        <w:t xml:space="preserve">имущества, находящегося в собственности </w:t>
      </w:r>
      <w:r w:rsidR="00FE02B4" w:rsidRPr="0081167D">
        <w:rPr>
          <w:rFonts w:cs="Times New Roman"/>
          <w:sz w:val="24"/>
          <w:szCs w:val="24"/>
        </w:rPr>
        <w:t>Охотинского сельского поселения</w:t>
      </w:r>
      <w:r w:rsidRPr="0081167D">
        <w:rPr>
          <w:rFonts w:cs="Times New Roman"/>
          <w:sz w:val="24"/>
          <w:szCs w:val="24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</w:t>
      </w:r>
      <w:r w:rsidRPr="0081167D">
        <w:rPr>
          <w:rFonts w:eastAsiaTheme="minorHAnsi" w:cs="Times New Roman"/>
          <w:sz w:val="24"/>
          <w:szCs w:val="24"/>
        </w:rPr>
        <w:t>.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lastRenderedPageBreak/>
        <w:t>2.3.</w:t>
      </w:r>
      <w:r w:rsidRPr="0081167D">
        <w:rPr>
          <w:rFonts w:eastAsiaTheme="minorHAnsi" w:cs="Times New Roman"/>
          <w:sz w:val="24"/>
          <w:szCs w:val="24"/>
        </w:rPr>
        <w:t xml:space="preserve"> Решение </w:t>
      </w:r>
      <w:r w:rsidR="002C5268" w:rsidRPr="0081167D">
        <w:rPr>
          <w:rFonts w:eastAsiaTheme="minorHAnsi" w:cs="Times New Roman"/>
          <w:sz w:val="24"/>
          <w:szCs w:val="24"/>
        </w:rPr>
        <w:t xml:space="preserve">администрации </w:t>
      </w:r>
      <w:r w:rsidR="00FE02B4" w:rsidRPr="0081167D">
        <w:rPr>
          <w:rFonts w:eastAsiaTheme="minorHAnsi" w:cs="Times New Roman"/>
          <w:sz w:val="24"/>
          <w:szCs w:val="24"/>
        </w:rPr>
        <w:t xml:space="preserve">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об утверждении перечня, о включении имущества в перечень или об исключении имущества из перечня содержит следующие сведения об имуществе: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наименование;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литер здания, сооружения (при наличии);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назначение;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общая площадь;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для здания, сооружения – этажность; для нежилого помещения - номер этажа, на котором расположено нежилое помещение, описание местоположения нежилого помещения в пределах этажа или здания; номер помещения на поэтажном плане;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кадастровый номер (при наличии);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адрес (в случае отсутствия адреса – описание местоположения).</w:t>
      </w:r>
    </w:p>
    <w:p w:rsidR="00207432" w:rsidRPr="0081167D" w:rsidRDefault="00207432" w:rsidP="0081167D">
      <w:pPr>
        <w:spacing w:line="312" w:lineRule="auto"/>
        <w:ind w:firstLine="547"/>
        <w:jc w:val="both"/>
        <w:rPr>
          <w:rFonts w:cs="Times New Roman"/>
          <w:sz w:val="24"/>
          <w:szCs w:val="24"/>
          <w:lang w:eastAsia="ru-RU"/>
        </w:rPr>
      </w:pPr>
      <w:r w:rsidRPr="0081167D">
        <w:rPr>
          <w:rFonts w:cs="Times New Roman"/>
          <w:sz w:val="24"/>
          <w:szCs w:val="24"/>
        </w:rPr>
        <w:t>2.4.</w:t>
      </w:r>
      <w:r w:rsidR="00E55A09" w:rsidRPr="0081167D">
        <w:rPr>
          <w:rFonts w:cs="Times New Roman"/>
          <w:sz w:val="24"/>
          <w:szCs w:val="24"/>
        </w:rPr>
        <w:t>Администрация Охотинского сельского поселения утверждает перечень муниципального имущества, свободного от прав третьих лиц (за исключением имущественных прав субъектов малого и</w:t>
      </w:r>
      <w:r w:rsidR="009A0EB5" w:rsidRPr="0081167D">
        <w:rPr>
          <w:rFonts w:cs="Times New Roman"/>
          <w:sz w:val="24"/>
          <w:szCs w:val="24"/>
        </w:rPr>
        <w:t xml:space="preserve"> </w:t>
      </w:r>
      <w:r w:rsidR="00E55A09" w:rsidRPr="0081167D">
        <w:rPr>
          <w:rFonts w:cs="Times New Roman"/>
          <w:sz w:val="24"/>
          <w:szCs w:val="24"/>
        </w:rPr>
        <w:t>среднего предпр</w:t>
      </w:r>
      <w:r w:rsidR="009A0EB5" w:rsidRPr="0081167D">
        <w:rPr>
          <w:rFonts w:cs="Times New Roman"/>
          <w:sz w:val="24"/>
          <w:szCs w:val="24"/>
        </w:rPr>
        <w:t>и</w:t>
      </w:r>
      <w:r w:rsidR="00E55A09" w:rsidRPr="0081167D">
        <w:rPr>
          <w:rFonts w:cs="Times New Roman"/>
          <w:sz w:val="24"/>
          <w:szCs w:val="24"/>
        </w:rPr>
        <w:t xml:space="preserve">нимательства) с ежегодным – до 1 ноября текущего года </w:t>
      </w:r>
      <w:r w:rsidR="009A0EB5" w:rsidRPr="0081167D">
        <w:rPr>
          <w:rFonts w:cs="Times New Roman"/>
          <w:sz w:val="24"/>
          <w:szCs w:val="24"/>
        </w:rPr>
        <w:t xml:space="preserve"> </w:t>
      </w:r>
      <w:r w:rsidR="00E55A09" w:rsidRPr="0081167D">
        <w:rPr>
          <w:rFonts w:cs="Times New Roman"/>
          <w:sz w:val="24"/>
          <w:szCs w:val="24"/>
        </w:rPr>
        <w:t>дополнением</w:t>
      </w:r>
      <w:r w:rsidR="00443E21" w:rsidRPr="0081167D">
        <w:rPr>
          <w:rFonts w:cs="Times New Roman"/>
          <w:sz w:val="24"/>
          <w:szCs w:val="24"/>
        </w:rPr>
        <w:t xml:space="preserve"> </w:t>
      </w:r>
      <w:r w:rsidRPr="0081167D">
        <w:rPr>
          <w:rFonts w:cs="Times New Roman"/>
          <w:sz w:val="24"/>
          <w:szCs w:val="24"/>
        </w:rPr>
        <w:t xml:space="preserve"> </w:t>
      </w:r>
      <w:r w:rsidR="009A0EB5" w:rsidRPr="0081167D">
        <w:rPr>
          <w:rFonts w:cs="Times New Roman"/>
          <w:sz w:val="24"/>
          <w:szCs w:val="24"/>
        </w:rPr>
        <w:t>такого перечня</w:t>
      </w:r>
      <w:r w:rsidRPr="0081167D">
        <w:rPr>
          <w:rFonts w:cs="Times New Roman"/>
          <w:sz w:val="24"/>
          <w:szCs w:val="24"/>
        </w:rPr>
        <w:t xml:space="preserve">, находящегося в собственности </w:t>
      </w:r>
      <w:r w:rsidR="00FE02B4" w:rsidRPr="0081167D">
        <w:rPr>
          <w:rFonts w:cs="Times New Roman"/>
          <w:sz w:val="24"/>
          <w:szCs w:val="24"/>
        </w:rPr>
        <w:t>Охотинского сельского поселения</w:t>
      </w:r>
      <w:r w:rsidR="009A0EB5" w:rsidRPr="0081167D">
        <w:rPr>
          <w:rFonts w:cs="Times New Roman"/>
          <w:sz w:val="24"/>
          <w:szCs w:val="24"/>
        </w:rPr>
        <w:t>.</w:t>
      </w:r>
      <w:r w:rsidR="00974DB2" w:rsidRPr="0081167D">
        <w:rPr>
          <w:rFonts w:cs="Times New Roman"/>
          <w:sz w:val="24"/>
          <w:szCs w:val="24"/>
        </w:rPr>
        <w:t xml:space="preserve"> Имущество, включённое в указанный перечень, использу</w:t>
      </w:r>
      <w:r w:rsidR="009A68CB" w:rsidRPr="0081167D">
        <w:rPr>
          <w:rFonts w:cs="Times New Roman"/>
          <w:sz w:val="24"/>
          <w:szCs w:val="24"/>
        </w:rPr>
        <w:t>е</w:t>
      </w:r>
      <w:r w:rsidR="00974DB2" w:rsidRPr="0081167D">
        <w:rPr>
          <w:rFonts w:cs="Times New Roman"/>
          <w:sz w:val="24"/>
          <w:szCs w:val="24"/>
        </w:rPr>
        <w:t>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 субъектов малого и среднего предпринимательства.</w:t>
      </w:r>
    </w:p>
    <w:p w:rsidR="00207432" w:rsidRPr="0081167D" w:rsidRDefault="00207432" w:rsidP="00207432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1167D">
        <w:rPr>
          <w:sz w:val="24"/>
          <w:szCs w:val="24"/>
        </w:rPr>
        <w:t>2.5. </w:t>
      </w:r>
      <w:r w:rsidR="00F7012E" w:rsidRPr="0081167D">
        <w:rPr>
          <w:sz w:val="24"/>
          <w:szCs w:val="24"/>
        </w:rPr>
        <w:t>Решением</w:t>
      </w:r>
      <w:r w:rsidR="002C5268" w:rsidRPr="0081167D">
        <w:rPr>
          <w:sz w:val="24"/>
          <w:szCs w:val="24"/>
        </w:rPr>
        <w:t xml:space="preserve"> администрации </w:t>
      </w:r>
      <w:r w:rsidR="00FE02B4" w:rsidRPr="0081167D">
        <w:rPr>
          <w:sz w:val="24"/>
          <w:szCs w:val="24"/>
        </w:rPr>
        <w:t xml:space="preserve"> Охотинского сельского поселения</w:t>
      </w:r>
      <w:r w:rsidRPr="0081167D">
        <w:rPr>
          <w:sz w:val="24"/>
          <w:szCs w:val="24"/>
        </w:rPr>
        <w:t xml:space="preserve"> исключает</w:t>
      </w:r>
      <w:r w:rsidR="00401B8A" w:rsidRPr="0081167D">
        <w:rPr>
          <w:sz w:val="24"/>
          <w:szCs w:val="24"/>
        </w:rPr>
        <w:t>ся</w:t>
      </w:r>
      <w:r w:rsidRPr="0081167D">
        <w:rPr>
          <w:sz w:val="24"/>
          <w:szCs w:val="24"/>
        </w:rPr>
        <w:t xml:space="preserve"> из перечня имущество в случае: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списания имущества;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 изменения количественных и качественных характеристик имущества, в результате которого оно становится непригодным для использования по первоначальному назначению;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 необходимости использования имущества для</w:t>
      </w:r>
      <w:r w:rsidR="00FE02B4" w:rsidRPr="0081167D">
        <w:rPr>
          <w:rFonts w:eastAsiaTheme="minorHAnsi" w:cs="Times New Roman"/>
          <w:sz w:val="24"/>
          <w:szCs w:val="24"/>
        </w:rPr>
        <w:t xml:space="preserve"> муниципальных </w:t>
      </w:r>
      <w:r w:rsidRPr="0081167D">
        <w:rPr>
          <w:rFonts w:eastAsiaTheme="minorHAnsi" w:cs="Times New Roman"/>
          <w:sz w:val="24"/>
          <w:szCs w:val="24"/>
        </w:rPr>
        <w:t xml:space="preserve"> нужд;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 принятия решения о передаче имущества в федеральную</w:t>
      </w:r>
      <w:r w:rsidR="00FE02B4" w:rsidRPr="0081167D">
        <w:rPr>
          <w:rFonts w:eastAsiaTheme="minorHAnsi" w:cs="Times New Roman"/>
          <w:sz w:val="24"/>
          <w:szCs w:val="24"/>
        </w:rPr>
        <w:t xml:space="preserve"> или региональную собственн</w:t>
      </w:r>
      <w:r w:rsidRPr="0081167D">
        <w:rPr>
          <w:rFonts w:eastAsiaTheme="minorHAnsi" w:cs="Times New Roman"/>
          <w:sz w:val="24"/>
          <w:szCs w:val="24"/>
        </w:rPr>
        <w:t xml:space="preserve">ость в соответствии с требованиями действующего законодательства. 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2.6. В случае изменения сведений об имуществе, содержащихся в перечне, </w:t>
      </w:r>
      <w:r w:rsidR="002C5268" w:rsidRPr="0081167D">
        <w:rPr>
          <w:rFonts w:eastAsiaTheme="minorHAnsi" w:cs="Times New Roman"/>
          <w:sz w:val="24"/>
          <w:szCs w:val="24"/>
        </w:rPr>
        <w:t>администрация</w:t>
      </w:r>
      <w:r w:rsidR="008D246D" w:rsidRPr="0081167D">
        <w:rPr>
          <w:rFonts w:eastAsiaTheme="minorHAnsi" w:cs="Times New Roman"/>
          <w:sz w:val="24"/>
          <w:szCs w:val="24"/>
        </w:rPr>
        <w:t xml:space="preserve"> Охоти</w:t>
      </w:r>
      <w:r w:rsidR="00FE02B4" w:rsidRPr="0081167D">
        <w:rPr>
          <w:rFonts w:eastAsiaTheme="minorHAnsi" w:cs="Times New Roman"/>
          <w:sz w:val="24"/>
          <w:szCs w:val="24"/>
        </w:rPr>
        <w:t>нского сельского поселения</w:t>
      </w:r>
      <w:r w:rsidRPr="0081167D">
        <w:rPr>
          <w:rFonts w:cs="Times New Roman"/>
          <w:sz w:val="24"/>
          <w:szCs w:val="24"/>
        </w:rPr>
        <w:t xml:space="preserve"> принимает р</w:t>
      </w:r>
      <w:r w:rsidRPr="0081167D">
        <w:rPr>
          <w:rFonts w:eastAsiaTheme="minorHAnsi" w:cs="Times New Roman"/>
          <w:sz w:val="24"/>
          <w:szCs w:val="24"/>
        </w:rPr>
        <w:t xml:space="preserve">ешение о внесении изменений в перечень в течение 10 рабочих дней со дня, когда </w:t>
      </w:r>
      <w:r w:rsidR="00FE02B4" w:rsidRPr="0081167D">
        <w:rPr>
          <w:rFonts w:eastAsiaTheme="minorHAnsi" w:cs="Times New Roman"/>
          <w:sz w:val="24"/>
          <w:szCs w:val="24"/>
        </w:rPr>
        <w:t>администрации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стало известно о таких изменениях.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3. Порядок ведения перечня</w:t>
      </w:r>
    </w:p>
    <w:p w:rsidR="00207432" w:rsidRPr="0081167D" w:rsidRDefault="00207432" w:rsidP="00207432">
      <w:pPr>
        <w:pStyle w:val="a8"/>
        <w:widowControl w:val="0"/>
        <w:autoSpaceDE w:val="0"/>
        <w:autoSpaceDN w:val="0"/>
        <w:adjustRightInd w:val="0"/>
        <w:ind w:left="900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3.1. Ведение перечня осуществляется на бумажных и электронных носителях путем внесения и исключения сведений об имуществе на основании </w:t>
      </w:r>
      <w:r w:rsidR="00F7012E" w:rsidRPr="0081167D">
        <w:rPr>
          <w:rFonts w:eastAsiaTheme="minorHAnsi" w:cs="Times New Roman"/>
          <w:sz w:val="24"/>
          <w:szCs w:val="24"/>
        </w:rPr>
        <w:t>решения</w:t>
      </w:r>
      <w:r w:rsidR="002C5268" w:rsidRPr="0081167D">
        <w:rPr>
          <w:rFonts w:eastAsiaTheme="minorHAnsi" w:cs="Times New Roman"/>
          <w:sz w:val="24"/>
          <w:szCs w:val="24"/>
        </w:rPr>
        <w:t xml:space="preserve"> администрации</w:t>
      </w:r>
      <w:r w:rsidR="009106CB" w:rsidRPr="0081167D">
        <w:rPr>
          <w:rFonts w:eastAsiaTheme="minorHAnsi" w:cs="Times New Roman"/>
          <w:sz w:val="24"/>
          <w:szCs w:val="24"/>
        </w:rPr>
        <w:t xml:space="preserve">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об утверждении перечня, о включении имущества в перечень или об исключении имущества из перечня.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3.2. Перечень ведется по форме согласно приложению к Порядку и содержит следующие сведения об имуществе: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наименование;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литер (при наличии) здания, сооружения;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назначение;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общая площадь;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для здания – этажность; для нежилого помещения – номер этажа, на котором расположено нежилое помещение, описание местоположения нежилого помещения в пределах этажа или здания; номер помещения на поэтажном плане;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кадастровый номер (при наличии);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адрес (в случае отсутствия адреса – описание местоположения);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- год ввода в эксплуатацию/ завершения строительства имущества;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lastRenderedPageBreak/>
        <w:t>- дата принятия уполномоченным органом решения о включении имущества в перечень;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- сведения об ограничениях (обременениях) в виде аренды в отношении имущества: срок действия ограничения (обременения), сведения о лицах, в пользу которых установлено ограничение (обременение) (полное наименование, местонахождение, основной государственный регистрационный номер, идентификационный номер налогоплательщика). 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3.3. Сведения об имуществе, указанные в </w:t>
      </w:r>
      <w:hyperlink r:id="rId11" w:history="1">
        <w:r w:rsidRPr="0081167D">
          <w:rPr>
            <w:rFonts w:eastAsiaTheme="minorHAnsi" w:cs="Times New Roman"/>
            <w:sz w:val="24"/>
            <w:szCs w:val="24"/>
          </w:rPr>
          <w:t>пункте 3.2</w:t>
        </w:r>
      </w:hyperlink>
      <w:r w:rsidRPr="0081167D">
        <w:rPr>
          <w:rFonts w:eastAsiaTheme="minorHAnsi" w:cs="Times New Roman"/>
          <w:sz w:val="24"/>
          <w:szCs w:val="24"/>
        </w:rPr>
        <w:t xml:space="preserve"> настоящего раздела Порядка, вносятся в перечень в течение 3 рабочих дней со дня принятия </w:t>
      </w:r>
      <w:r w:rsidR="002C5268" w:rsidRPr="0081167D">
        <w:rPr>
          <w:rFonts w:eastAsiaTheme="minorHAnsi" w:cs="Times New Roman"/>
          <w:sz w:val="24"/>
          <w:szCs w:val="24"/>
        </w:rPr>
        <w:t>администрацией Охотинского сельского поселения</w:t>
      </w:r>
      <w:r w:rsidR="00F7012E" w:rsidRPr="0081167D">
        <w:rPr>
          <w:rFonts w:eastAsiaTheme="minorHAnsi" w:cs="Times New Roman"/>
          <w:sz w:val="24"/>
          <w:szCs w:val="24"/>
        </w:rPr>
        <w:t xml:space="preserve"> решения</w:t>
      </w:r>
      <w:r w:rsidRPr="0081167D">
        <w:rPr>
          <w:rFonts w:eastAsiaTheme="minorHAnsi" w:cs="Times New Roman"/>
          <w:sz w:val="24"/>
          <w:szCs w:val="24"/>
        </w:rPr>
        <w:t xml:space="preserve"> об утверждении перечня, о включении имущества в перечень или об исключении имущества из перечня.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В случае изменения сведений об имуществе, содержащихся в перечне, соответствующие изменения вносятся в перечень в течение 3 рабочих дней со дня принятия </w:t>
      </w:r>
      <w:r w:rsidR="002C5268" w:rsidRPr="0081167D">
        <w:rPr>
          <w:rFonts w:eastAsiaTheme="minorHAnsi" w:cs="Times New Roman"/>
          <w:sz w:val="24"/>
          <w:szCs w:val="24"/>
        </w:rPr>
        <w:t>администрацией</w:t>
      </w:r>
      <w:r w:rsidR="00052404" w:rsidRPr="0081167D">
        <w:rPr>
          <w:rFonts w:eastAsiaTheme="minorHAnsi" w:cs="Times New Roman"/>
          <w:sz w:val="24"/>
          <w:szCs w:val="24"/>
        </w:rPr>
        <w:t xml:space="preserve"> </w:t>
      </w:r>
      <w:r w:rsidR="009106CB" w:rsidRPr="0081167D">
        <w:rPr>
          <w:rFonts w:eastAsiaTheme="minorHAnsi" w:cs="Times New Roman"/>
          <w:sz w:val="24"/>
          <w:szCs w:val="24"/>
        </w:rPr>
        <w:t xml:space="preserve">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</w:t>
      </w:r>
      <w:r w:rsidR="002C5268" w:rsidRPr="0081167D">
        <w:rPr>
          <w:rFonts w:eastAsiaTheme="minorHAnsi" w:cs="Times New Roman"/>
          <w:sz w:val="24"/>
          <w:szCs w:val="24"/>
        </w:rPr>
        <w:t>постановления</w:t>
      </w:r>
      <w:r w:rsidRPr="0081167D">
        <w:rPr>
          <w:rFonts w:eastAsiaTheme="minorHAnsi" w:cs="Times New Roman"/>
          <w:sz w:val="24"/>
          <w:szCs w:val="24"/>
        </w:rPr>
        <w:t xml:space="preserve"> о внесении изменений в перечень.</w:t>
      </w:r>
    </w:p>
    <w:p w:rsidR="00207432" w:rsidRPr="0081167D" w:rsidRDefault="00207432" w:rsidP="00207432">
      <w:pPr>
        <w:pStyle w:val="a8"/>
        <w:widowControl w:val="0"/>
        <w:autoSpaceDE w:val="0"/>
        <w:autoSpaceDN w:val="0"/>
        <w:adjustRightInd w:val="0"/>
        <w:ind w:left="0" w:firstLine="0"/>
        <w:jc w:val="center"/>
        <w:rPr>
          <w:rFonts w:cs="Times New Roman"/>
          <w:sz w:val="24"/>
          <w:szCs w:val="24"/>
        </w:rPr>
      </w:pPr>
    </w:p>
    <w:p w:rsidR="00207432" w:rsidRPr="0081167D" w:rsidRDefault="00207432" w:rsidP="00207432">
      <w:pPr>
        <w:pStyle w:val="a8"/>
        <w:widowControl w:val="0"/>
        <w:autoSpaceDE w:val="0"/>
        <w:autoSpaceDN w:val="0"/>
        <w:adjustRightInd w:val="0"/>
        <w:ind w:left="0" w:firstLine="0"/>
        <w:jc w:val="center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>4. Порядок обязательного опубликования перечня</w:t>
      </w: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</w:p>
    <w:p w:rsidR="00207432" w:rsidRPr="0081167D" w:rsidRDefault="00207432" w:rsidP="00207432">
      <w:pPr>
        <w:widowControl w:val="0"/>
        <w:autoSpaceDE w:val="0"/>
        <w:autoSpaceDN w:val="0"/>
        <w:adjustRightInd w:val="0"/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 xml:space="preserve">4.1. Утвержденный перечень и вносимые в перечень изменения подлежат обязательному </w:t>
      </w:r>
      <w:r w:rsidR="00AF0C74" w:rsidRPr="0081167D">
        <w:rPr>
          <w:rFonts w:eastAsiaTheme="minorHAnsi" w:cs="Times New Roman"/>
          <w:sz w:val="24"/>
          <w:szCs w:val="24"/>
        </w:rPr>
        <w:t>опубликованию</w:t>
      </w:r>
      <w:r w:rsidRPr="0081167D">
        <w:rPr>
          <w:rFonts w:eastAsiaTheme="minorHAnsi" w:cs="Times New Roman"/>
          <w:sz w:val="24"/>
          <w:szCs w:val="24"/>
        </w:rPr>
        <w:t xml:space="preserve">, а также размещению в информационно-телекоммуникационной сети «Интернет» на официальном </w:t>
      </w:r>
      <w:r w:rsidR="009106CB" w:rsidRPr="0081167D">
        <w:rPr>
          <w:rFonts w:eastAsiaTheme="minorHAnsi" w:cs="Times New Roman"/>
          <w:sz w:val="24"/>
          <w:szCs w:val="24"/>
        </w:rPr>
        <w:t>сайте Охотинского сельского поселения.</w:t>
      </w:r>
    </w:p>
    <w:p w:rsidR="00207432" w:rsidRPr="0081167D" w:rsidRDefault="00207432" w:rsidP="00207432">
      <w:pPr>
        <w:jc w:val="both"/>
        <w:rPr>
          <w:rFonts w:eastAsiaTheme="minorHAnsi" w:cs="Times New Roman"/>
          <w:sz w:val="24"/>
          <w:szCs w:val="24"/>
        </w:rPr>
      </w:pPr>
      <w:r w:rsidRPr="0081167D">
        <w:rPr>
          <w:rFonts w:eastAsiaTheme="minorHAnsi" w:cs="Times New Roman"/>
          <w:sz w:val="24"/>
          <w:szCs w:val="24"/>
        </w:rPr>
        <w:t>4.2. </w:t>
      </w:r>
      <w:r w:rsidR="00AF0C74" w:rsidRPr="0081167D">
        <w:rPr>
          <w:rFonts w:eastAsiaTheme="minorHAnsi" w:cs="Times New Roman"/>
          <w:sz w:val="24"/>
          <w:szCs w:val="24"/>
        </w:rPr>
        <w:t>Опубликование</w:t>
      </w:r>
      <w:r w:rsidRPr="0081167D">
        <w:rPr>
          <w:rFonts w:eastAsiaTheme="minorHAnsi" w:cs="Times New Roman"/>
          <w:sz w:val="24"/>
          <w:szCs w:val="24"/>
        </w:rPr>
        <w:t xml:space="preserve"> перечня и вносимых в него изменений осуществляется </w:t>
      </w:r>
      <w:r w:rsidR="009106CB" w:rsidRPr="0081167D">
        <w:rPr>
          <w:rFonts w:eastAsiaTheme="minorHAnsi" w:cs="Times New Roman"/>
          <w:sz w:val="24"/>
          <w:szCs w:val="24"/>
        </w:rPr>
        <w:t>администрацией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в течение 15 рабочих дней со дня принятия </w:t>
      </w:r>
      <w:r w:rsidR="009106CB" w:rsidRPr="0081167D">
        <w:rPr>
          <w:rFonts w:eastAsiaTheme="minorHAnsi" w:cs="Times New Roman"/>
          <w:sz w:val="24"/>
          <w:szCs w:val="24"/>
        </w:rPr>
        <w:t>администрацией Охотинского сельского поселения</w:t>
      </w:r>
      <w:r w:rsidRPr="0081167D">
        <w:rPr>
          <w:rFonts w:eastAsiaTheme="minorHAnsi" w:cs="Times New Roman"/>
          <w:sz w:val="24"/>
          <w:szCs w:val="24"/>
        </w:rPr>
        <w:t xml:space="preserve"> решения об утверждении перечня или о внесении в него изменений.</w:t>
      </w:r>
    </w:p>
    <w:p w:rsidR="009957CF" w:rsidRPr="0081167D" w:rsidRDefault="009957CF" w:rsidP="0052511A">
      <w:pPr>
        <w:tabs>
          <w:tab w:val="left" w:pos="-5387"/>
          <w:tab w:val="right" w:pos="8931"/>
          <w:tab w:val="left" w:pos="10490"/>
        </w:tabs>
        <w:ind w:firstLine="10490"/>
        <w:rPr>
          <w:rFonts w:cs="Times New Roman"/>
          <w:sz w:val="24"/>
          <w:szCs w:val="24"/>
        </w:rPr>
        <w:sectPr w:rsidR="009957CF" w:rsidRPr="0081167D" w:rsidSect="0081167D">
          <w:footerReference w:type="default" r:id="rId12"/>
          <w:footerReference w:type="first" r:id="rId13"/>
          <w:pgSz w:w="11906" w:h="16838" w:code="9"/>
          <w:pgMar w:top="284" w:right="566" w:bottom="1134" w:left="1134" w:header="709" w:footer="709" w:gutter="0"/>
          <w:cols w:space="708"/>
          <w:titlePg/>
          <w:docGrid w:linePitch="360"/>
        </w:sectPr>
      </w:pPr>
    </w:p>
    <w:p w:rsidR="00207432" w:rsidRPr="0081167D" w:rsidRDefault="0052511A" w:rsidP="0052511A">
      <w:pPr>
        <w:tabs>
          <w:tab w:val="left" w:pos="-5387"/>
          <w:tab w:val="right" w:pos="8931"/>
          <w:tab w:val="left" w:pos="10490"/>
        </w:tabs>
        <w:ind w:firstLine="0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9957CF" w:rsidRPr="0081167D">
        <w:rPr>
          <w:rFonts w:cs="Times New Roman"/>
          <w:sz w:val="24"/>
          <w:szCs w:val="24"/>
        </w:rPr>
        <w:t xml:space="preserve"> </w:t>
      </w:r>
      <w:r w:rsidR="00065976" w:rsidRPr="0081167D">
        <w:rPr>
          <w:rFonts w:cs="Times New Roman"/>
          <w:sz w:val="24"/>
          <w:szCs w:val="24"/>
        </w:rPr>
        <w:t xml:space="preserve">                                        </w:t>
      </w:r>
      <w:r w:rsidRPr="0081167D">
        <w:rPr>
          <w:rFonts w:cs="Times New Roman"/>
          <w:sz w:val="24"/>
          <w:szCs w:val="24"/>
        </w:rPr>
        <w:t xml:space="preserve">Приложение </w:t>
      </w:r>
      <w:r w:rsidR="00207432" w:rsidRPr="0081167D">
        <w:rPr>
          <w:rFonts w:cs="Times New Roman"/>
          <w:sz w:val="24"/>
          <w:szCs w:val="24"/>
        </w:rPr>
        <w:t>к Порядку</w:t>
      </w:r>
    </w:p>
    <w:p w:rsidR="00207432" w:rsidRPr="0081167D" w:rsidRDefault="0052511A" w:rsidP="0052511A">
      <w:pPr>
        <w:tabs>
          <w:tab w:val="left" w:pos="-5387"/>
          <w:tab w:val="right" w:pos="8931"/>
        </w:tabs>
        <w:ind w:firstLine="0"/>
        <w:rPr>
          <w:rFonts w:cs="Times New Roman"/>
          <w:sz w:val="24"/>
          <w:szCs w:val="24"/>
        </w:rPr>
      </w:pPr>
      <w:r w:rsidRPr="0081167D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="00207432" w:rsidRPr="0081167D">
        <w:rPr>
          <w:rFonts w:cs="Times New Roman"/>
          <w:b/>
          <w:sz w:val="24"/>
          <w:szCs w:val="24"/>
        </w:rPr>
        <w:t>ПЕРЕЧЕНЬ</w:t>
      </w:r>
    </w:p>
    <w:p w:rsidR="00207432" w:rsidRPr="0081167D" w:rsidRDefault="00207432" w:rsidP="00207432">
      <w:pPr>
        <w:tabs>
          <w:tab w:val="left" w:pos="-5387"/>
          <w:tab w:val="right" w:pos="8931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81167D">
        <w:rPr>
          <w:rFonts w:cs="Times New Roman"/>
          <w:b/>
          <w:sz w:val="24"/>
          <w:szCs w:val="24"/>
        </w:rPr>
        <w:t xml:space="preserve">имущества, находящегося в собственности </w:t>
      </w:r>
      <w:r w:rsidR="009957CF" w:rsidRPr="0081167D">
        <w:rPr>
          <w:rFonts w:cs="Times New Roman"/>
          <w:b/>
          <w:sz w:val="24"/>
          <w:szCs w:val="24"/>
        </w:rPr>
        <w:t>Охотинского сельского поселения</w:t>
      </w:r>
      <w:r w:rsidRPr="0081167D">
        <w:rPr>
          <w:rFonts w:cs="Times New Roman"/>
          <w:b/>
          <w:sz w:val="24"/>
          <w:szCs w:val="24"/>
        </w:rPr>
        <w:t xml:space="preserve">, свободного от прав третьих лиц </w:t>
      </w:r>
    </w:p>
    <w:p w:rsidR="00207432" w:rsidRPr="0081167D" w:rsidRDefault="00207432" w:rsidP="00207432">
      <w:pPr>
        <w:tabs>
          <w:tab w:val="left" w:pos="-5387"/>
          <w:tab w:val="right" w:pos="8931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81167D">
        <w:rPr>
          <w:rFonts w:cs="Times New Roman"/>
          <w:b/>
          <w:sz w:val="24"/>
          <w:szCs w:val="24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3"/>
        <w:tblpPr w:leftFromText="180" w:rightFromText="180" w:vertAnchor="text" w:horzAnchor="margin" w:tblpX="108" w:tblpY="458"/>
        <w:tblW w:w="5000" w:type="pct"/>
        <w:tblLook w:val="04A0"/>
      </w:tblPr>
      <w:tblGrid>
        <w:gridCol w:w="572"/>
        <w:gridCol w:w="4321"/>
        <w:gridCol w:w="3036"/>
        <w:gridCol w:w="3722"/>
        <w:gridCol w:w="3946"/>
      </w:tblGrid>
      <w:tr w:rsidR="00207432" w:rsidRPr="0081167D" w:rsidTr="00207432">
        <w:trPr>
          <w:trHeight w:val="416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 w:rsidRPr="0081167D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81167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81167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left="-108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Описание имущества*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81167D">
              <w:rPr>
                <w:rFonts w:eastAsiaTheme="minorHAnsi" w:cs="Times New Roman"/>
                <w:sz w:val="24"/>
                <w:szCs w:val="24"/>
              </w:rPr>
              <w:t>Дата принятия решения о включении имущества в перечень</w:t>
            </w:r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81167D">
              <w:rPr>
                <w:rFonts w:eastAsiaTheme="minorHAnsi" w:cs="Times New Roman"/>
                <w:sz w:val="24"/>
                <w:szCs w:val="24"/>
              </w:rPr>
              <w:t>Сведения об ограничениях (обременениях) в виде аренды</w:t>
            </w:r>
          </w:p>
          <w:p w:rsidR="00207432" w:rsidRPr="0081167D" w:rsidRDefault="00207432" w:rsidP="006023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81167D">
              <w:rPr>
                <w:rFonts w:eastAsiaTheme="minorHAnsi" w:cs="Times New Roman"/>
                <w:sz w:val="24"/>
                <w:szCs w:val="24"/>
              </w:rPr>
              <w:t xml:space="preserve">в отношении объекта имущества** </w:t>
            </w:r>
          </w:p>
        </w:tc>
      </w:tr>
      <w:tr w:rsidR="00207432" w:rsidRPr="0081167D" w:rsidTr="00207432">
        <w:trPr>
          <w:trHeight w:val="850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32" w:rsidRPr="0081167D" w:rsidRDefault="00207432" w:rsidP="0060239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32" w:rsidRPr="0081167D" w:rsidRDefault="00207432" w:rsidP="0060239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32" w:rsidRPr="0081167D" w:rsidRDefault="00207432" w:rsidP="0060239E">
            <w:pPr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left="-108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eastAsiaTheme="minorHAnsi" w:cs="Times New Roman"/>
                <w:sz w:val="24"/>
                <w:szCs w:val="24"/>
              </w:rPr>
              <w:t>сведения о лицах, в пользу которых установлено ограничение (обременение)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left="-108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срок действия договора аренды</w:t>
            </w:r>
          </w:p>
        </w:tc>
      </w:tr>
      <w:tr w:rsidR="00207432" w:rsidRPr="0081167D" w:rsidTr="0020743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167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07432" w:rsidRPr="0081167D" w:rsidTr="0020743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7432" w:rsidRPr="0081167D" w:rsidTr="00207432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32" w:rsidRPr="0081167D" w:rsidRDefault="00207432" w:rsidP="0060239E">
            <w:pPr>
              <w:tabs>
                <w:tab w:val="left" w:pos="-5387"/>
                <w:tab w:val="right" w:pos="8931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07432" w:rsidRPr="0081167D" w:rsidRDefault="00207432" w:rsidP="00207432">
      <w:pPr>
        <w:tabs>
          <w:tab w:val="left" w:pos="-5387"/>
          <w:tab w:val="right" w:pos="8931"/>
        </w:tabs>
        <w:rPr>
          <w:rFonts w:cs="Times New Roman"/>
          <w:b/>
          <w:sz w:val="24"/>
          <w:szCs w:val="24"/>
        </w:rPr>
      </w:pPr>
    </w:p>
    <w:p w:rsidR="00207432" w:rsidRPr="0081167D" w:rsidRDefault="00207432" w:rsidP="00207432">
      <w:pPr>
        <w:tabs>
          <w:tab w:val="left" w:pos="1815"/>
        </w:tabs>
        <w:rPr>
          <w:rFonts w:cs="Times New Roman"/>
          <w:sz w:val="24"/>
          <w:szCs w:val="24"/>
        </w:rPr>
      </w:pPr>
    </w:p>
    <w:p w:rsidR="00207432" w:rsidRPr="0081167D" w:rsidRDefault="00207432" w:rsidP="0081167D">
      <w:pPr>
        <w:tabs>
          <w:tab w:val="left" w:pos="709"/>
        </w:tabs>
        <w:jc w:val="both"/>
        <w:rPr>
          <w:rFonts w:cs="Times New Roman"/>
          <w:sz w:val="22"/>
        </w:rPr>
      </w:pPr>
      <w:r w:rsidRPr="0081167D">
        <w:rPr>
          <w:rFonts w:cs="Times New Roman"/>
          <w:sz w:val="22"/>
        </w:rPr>
        <w:t xml:space="preserve">* Указываются сведения, предусмотренные абзацами вторым – девятым пункта 3.2 раздела 3 Порядка формирования, ведения, обязательного </w:t>
      </w:r>
      <w:r w:rsidR="00D04ACD" w:rsidRPr="0081167D">
        <w:rPr>
          <w:rFonts w:cs="Times New Roman"/>
          <w:sz w:val="22"/>
        </w:rPr>
        <w:t xml:space="preserve">обнародования </w:t>
      </w:r>
      <w:r w:rsidRPr="0081167D">
        <w:rPr>
          <w:rFonts w:cs="Times New Roman"/>
          <w:sz w:val="22"/>
        </w:rPr>
        <w:t xml:space="preserve">перечня имущества, находящегося в собственности </w:t>
      </w:r>
      <w:r w:rsidR="009957CF" w:rsidRPr="0081167D">
        <w:rPr>
          <w:rFonts w:cs="Times New Roman"/>
          <w:sz w:val="22"/>
        </w:rPr>
        <w:t>Охотинского сельского поселения</w:t>
      </w:r>
      <w:r w:rsidRPr="0081167D">
        <w:rPr>
          <w:rFonts w:cs="Times New Roman"/>
          <w:sz w:val="22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07432" w:rsidRPr="0081167D" w:rsidRDefault="00207432" w:rsidP="0081167D">
      <w:pPr>
        <w:tabs>
          <w:tab w:val="left" w:pos="709"/>
        </w:tabs>
        <w:jc w:val="both"/>
        <w:rPr>
          <w:rFonts w:cs="Times New Roman"/>
          <w:sz w:val="22"/>
        </w:rPr>
      </w:pPr>
      <w:r w:rsidRPr="0081167D">
        <w:rPr>
          <w:rFonts w:cs="Times New Roman"/>
          <w:sz w:val="22"/>
        </w:rPr>
        <w:t xml:space="preserve">** Указываются сведения, предусмотренные абзацем десятым пункта 3.2 раздела 3 Порядка формирования, ведения, обязательного </w:t>
      </w:r>
      <w:r w:rsidR="00D04ACD" w:rsidRPr="0081167D">
        <w:rPr>
          <w:rFonts w:cs="Times New Roman"/>
          <w:sz w:val="22"/>
        </w:rPr>
        <w:t>обнародования</w:t>
      </w:r>
      <w:r w:rsidRPr="0081167D">
        <w:rPr>
          <w:rFonts w:cs="Times New Roman"/>
          <w:sz w:val="22"/>
        </w:rPr>
        <w:t xml:space="preserve"> перечня имущества, находящегося в собственности </w:t>
      </w:r>
      <w:r w:rsidR="009957CF" w:rsidRPr="0081167D">
        <w:rPr>
          <w:rFonts w:cs="Times New Roman"/>
          <w:sz w:val="22"/>
        </w:rPr>
        <w:t>Охотинского сельского поселения</w:t>
      </w:r>
      <w:r w:rsidRPr="0081167D">
        <w:rPr>
          <w:rFonts w:cs="Times New Roman"/>
          <w:sz w:val="22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07432" w:rsidRPr="0081167D" w:rsidRDefault="00207432" w:rsidP="00207432">
      <w:pPr>
        <w:jc w:val="both"/>
        <w:rPr>
          <w:rFonts w:cs="Times New Roman"/>
          <w:sz w:val="24"/>
          <w:szCs w:val="24"/>
        </w:rPr>
      </w:pPr>
    </w:p>
    <w:p w:rsidR="00E1407E" w:rsidRPr="0081167D" w:rsidRDefault="00E1407E" w:rsidP="00207432">
      <w:pPr>
        <w:jc w:val="both"/>
        <w:rPr>
          <w:rFonts w:cs="Times New Roman"/>
          <w:sz w:val="24"/>
          <w:szCs w:val="24"/>
        </w:rPr>
      </w:pPr>
    </w:p>
    <w:p w:rsidR="0081167D" w:rsidRPr="0081167D" w:rsidRDefault="0081167D">
      <w:pPr>
        <w:jc w:val="both"/>
        <w:rPr>
          <w:rFonts w:cs="Times New Roman"/>
          <w:sz w:val="24"/>
          <w:szCs w:val="24"/>
        </w:rPr>
      </w:pPr>
    </w:p>
    <w:sectPr w:rsidR="0081167D" w:rsidRPr="0081167D" w:rsidSect="007B4ED3">
      <w:pgSz w:w="16838" w:h="11906" w:orient="landscape" w:code="9"/>
      <w:pgMar w:top="1985" w:right="32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46" w:rsidRDefault="00EA1746" w:rsidP="00CF5840">
      <w:r>
        <w:separator/>
      </w:r>
    </w:p>
  </w:endnote>
  <w:endnote w:type="continuationSeparator" w:id="0">
    <w:p w:rsidR="00EA1746" w:rsidRDefault="00EA1746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947"/>
      <w:gridCol w:w="3475"/>
    </w:tblGrid>
    <w:tr w:rsidR="00207432" w:rsidTr="00207432">
      <w:tc>
        <w:tcPr>
          <w:tcW w:w="3333" w:type="pct"/>
          <w:shd w:val="clear" w:color="auto" w:fill="auto"/>
        </w:tcPr>
        <w:p w:rsidR="00207432" w:rsidRPr="00207432" w:rsidRDefault="00207432" w:rsidP="0020743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207432" w:rsidRPr="00207432" w:rsidRDefault="00207432" w:rsidP="0020743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810833" w:rsidRPr="00207432" w:rsidRDefault="00810833" w:rsidP="002074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947"/>
      <w:gridCol w:w="3475"/>
    </w:tblGrid>
    <w:tr w:rsidR="00207432" w:rsidTr="00207432">
      <w:tc>
        <w:tcPr>
          <w:tcW w:w="3333" w:type="pct"/>
          <w:shd w:val="clear" w:color="auto" w:fill="auto"/>
        </w:tcPr>
        <w:p w:rsidR="00207432" w:rsidRPr="00207432" w:rsidRDefault="00207432" w:rsidP="0020743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207432" w:rsidRPr="00207432" w:rsidRDefault="00207432" w:rsidP="0020743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810833" w:rsidRPr="00207432" w:rsidRDefault="00810833" w:rsidP="002074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46" w:rsidRDefault="00EA1746" w:rsidP="00CF5840">
      <w:r>
        <w:separator/>
      </w:r>
    </w:p>
  </w:footnote>
  <w:footnote w:type="continuationSeparator" w:id="0">
    <w:p w:rsidR="00EA1746" w:rsidRDefault="00EA1746" w:rsidP="00CF5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8764C"/>
    <w:multiLevelType w:val="hybridMultilevel"/>
    <w:tmpl w:val="C4A22F90"/>
    <w:lvl w:ilvl="0" w:tplc="FB62A9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609F"/>
    <w:rsid w:val="00007DCA"/>
    <w:rsid w:val="00027F60"/>
    <w:rsid w:val="00052404"/>
    <w:rsid w:val="00052689"/>
    <w:rsid w:val="00061318"/>
    <w:rsid w:val="00061572"/>
    <w:rsid w:val="00065976"/>
    <w:rsid w:val="000924F8"/>
    <w:rsid w:val="000A360C"/>
    <w:rsid w:val="000C4801"/>
    <w:rsid w:val="000E5539"/>
    <w:rsid w:val="000E6F31"/>
    <w:rsid w:val="000F4942"/>
    <w:rsid w:val="00103BA1"/>
    <w:rsid w:val="00106485"/>
    <w:rsid w:val="001274AB"/>
    <w:rsid w:val="001347C5"/>
    <w:rsid w:val="001565BE"/>
    <w:rsid w:val="0016460D"/>
    <w:rsid w:val="0016503D"/>
    <w:rsid w:val="001707B3"/>
    <w:rsid w:val="0017718F"/>
    <w:rsid w:val="001B60C9"/>
    <w:rsid w:val="001B6AAD"/>
    <w:rsid w:val="001C5832"/>
    <w:rsid w:val="001C78DA"/>
    <w:rsid w:val="001D7985"/>
    <w:rsid w:val="00207432"/>
    <w:rsid w:val="002306C4"/>
    <w:rsid w:val="002313E9"/>
    <w:rsid w:val="0024472C"/>
    <w:rsid w:val="00252EF1"/>
    <w:rsid w:val="00256D86"/>
    <w:rsid w:val="00260038"/>
    <w:rsid w:val="00290210"/>
    <w:rsid w:val="002A3BFC"/>
    <w:rsid w:val="002C5268"/>
    <w:rsid w:val="002F30DD"/>
    <w:rsid w:val="002F6DDE"/>
    <w:rsid w:val="003212DF"/>
    <w:rsid w:val="003246AA"/>
    <w:rsid w:val="003656CE"/>
    <w:rsid w:val="00374355"/>
    <w:rsid w:val="00380395"/>
    <w:rsid w:val="00381164"/>
    <w:rsid w:val="003A2DCC"/>
    <w:rsid w:val="003A484C"/>
    <w:rsid w:val="003B41E0"/>
    <w:rsid w:val="003D1E8D"/>
    <w:rsid w:val="003F43C8"/>
    <w:rsid w:val="003F65E2"/>
    <w:rsid w:val="00401B8A"/>
    <w:rsid w:val="0040656C"/>
    <w:rsid w:val="00443E21"/>
    <w:rsid w:val="00461C76"/>
    <w:rsid w:val="00464754"/>
    <w:rsid w:val="00487DAB"/>
    <w:rsid w:val="0052511A"/>
    <w:rsid w:val="00547508"/>
    <w:rsid w:val="00570FBB"/>
    <w:rsid w:val="005728F8"/>
    <w:rsid w:val="005862FB"/>
    <w:rsid w:val="005C04B2"/>
    <w:rsid w:val="005D0750"/>
    <w:rsid w:val="005D4AE9"/>
    <w:rsid w:val="005F2543"/>
    <w:rsid w:val="00604698"/>
    <w:rsid w:val="006157BF"/>
    <w:rsid w:val="00631704"/>
    <w:rsid w:val="00631ABE"/>
    <w:rsid w:val="00646150"/>
    <w:rsid w:val="00654179"/>
    <w:rsid w:val="00671453"/>
    <w:rsid w:val="006745BC"/>
    <w:rsid w:val="00676292"/>
    <w:rsid w:val="0068051D"/>
    <w:rsid w:val="00687C68"/>
    <w:rsid w:val="00722FCC"/>
    <w:rsid w:val="007341B3"/>
    <w:rsid w:val="00737E26"/>
    <w:rsid w:val="0075065F"/>
    <w:rsid w:val="00761BCB"/>
    <w:rsid w:val="007936FD"/>
    <w:rsid w:val="007B4ED3"/>
    <w:rsid w:val="007E4626"/>
    <w:rsid w:val="008057A6"/>
    <w:rsid w:val="00810833"/>
    <w:rsid w:val="0081167D"/>
    <w:rsid w:val="0082024E"/>
    <w:rsid w:val="0083391C"/>
    <w:rsid w:val="00843035"/>
    <w:rsid w:val="0087324C"/>
    <w:rsid w:val="00876846"/>
    <w:rsid w:val="008C1CB8"/>
    <w:rsid w:val="008C5C70"/>
    <w:rsid w:val="008D246D"/>
    <w:rsid w:val="009106CB"/>
    <w:rsid w:val="00924B24"/>
    <w:rsid w:val="00965B4F"/>
    <w:rsid w:val="00965D06"/>
    <w:rsid w:val="00974DB2"/>
    <w:rsid w:val="009820DC"/>
    <w:rsid w:val="009957CF"/>
    <w:rsid w:val="00997760"/>
    <w:rsid w:val="009A0EB5"/>
    <w:rsid w:val="009A3226"/>
    <w:rsid w:val="009A68CB"/>
    <w:rsid w:val="009F09B1"/>
    <w:rsid w:val="00A464EF"/>
    <w:rsid w:val="00A477F4"/>
    <w:rsid w:val="00A764B1"/>
    <w:rsid w:val="00A83D83"/>
    <w:rsid w:val="00A96D51"/>
    <w:rsid w:val="00AB11E5"/>
    <w:rsid w:val="00AF0C74"/>
    <w:rsid w:val="00B11C91"/>
    <w:rsid w:val="00B55589"/>
    <w:rsid w:val="00B70649"/>
    <w:rsid w:val="00B90652"/>
    <w:rsid w:val="00B90980"/>
    <w:rsid w:val="00B94213"/>
    <w:rsid w:val="00BB1812"/>
    <w:rsid w:val="00BB38FE"/>
    <w:rsid w:val="00BD0D9D"/>
    <w:rsid w:val="00BD3826"/>
    <w:rsid w:val="00BE7C98"/>
    <w:rsid w:val="00BF425F"/>
    <w:rsid w:val="00C208D9"/>
    <w:rsid w:val="00C25317"/>
    <w:rsid w:val="00C4062D"/>
    <w:rsid w:val="00C43C3F"/>
    <w:rsid w:val="00C5775A"/>
    <w:rsid w:val="00C765E6"/>
    <w:rsid w:val="00CC4BD5"/>
    <w:rsid w:val="00CF5840"/>
    <w:rsid w:val="00D00EFB"/>
    <w:rsid w:val="00D04ACD"/>
    <w:rsid w:val="00D06430"/>
    <w:rsid w:val="00D438D5"/>
    <w:rsid w:val="00D62BA9"/>
    <w:rsid w:val="00D65CBF"/>
    <w:rsid w:val="00DD6C74"/>
    <w:rsid w:val="00DE2C34"/>
    <w:rsid w:val="00E1407E"/>
    <w:rsid w:val="00E2515F"/>
    <w:rsid w:val="00E55A09"/>
    <w:rsid w:val="00EA1746"/>
    <w:rsid w:val="00EA17D9"/>
    <w:rsid w:val="00EA66FA"/>
    <w:rsid w:val="00EC49A2"/>
    <w:rsid w:val="00EF10A2"/>
    <w:rsid w:val="00F14327"/>
    <w:rsid w:val="00F24227"/>
    <w:rsid w:val="00F314E3"/>
    <w:rsid w:val="00F520E2"/>
    <w:rsid w:val="00F7012E"/>
    <w:rsid w:val="00F70C39"/>
    <w:rsid w:val="00F91594"/>
    <w:rsid w:val="00FB0C7A"/>
    <w:rsid w:val="00FB3A55"/>
    <w:rsid w:val="00FC6ECA"/>
    <w:rsid w:val="00FE02B4"/>
    <w:rsid w:val="00FE2011"/>
    <w:rsid w:val="00FF31BB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9106CB"/>
    <w:pPr>
      <w:keepNext/>
      <w:widowControl w:val="0"/>
      <w:tabs>
        <w:tab w:val="num" w:pos="0"/>
      </w:tabs>
      <w:suppressAutoHyphens/>
      <w:ind w:firstLine="0"/>
      <w:jc w:val="center"/>
      <w:outlineLvl w:val="0"/>
    </w:pPr>
    <w:rPr>
      <w:rFonts w:ascii="Arial" w:eastAsia="Lucida Sans Unicode" w:hAnsi="Arial" w:cs="Times New Roman"/>
      <w:b/>
      <w:w w:val="2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833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C5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775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775A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775A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577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75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06CB"/>
    <w:rPr>
      <w:rFonts w:ascii="Arial" w:eastAsia="Lucida Sans Unicode" w:hAnsi="Arial" w:cs="Times New Roman"/>
      <w:b/>
      <w:w w:val="200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833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C5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775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775A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775A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577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7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D6775C2445008E25EA57C51003B067827503181414DECA1A59FB74FCF1E6628F9B89F66421DA42DHBC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2B029FBE511109B05D3B43BD6F8095B44C9B6886C57D74FAFCCB7B53D4881F69598FF93FY3QD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2016-05-03T20:00:00+00:00</dateaddindb>
    <dateminusta xmlns="081b8c99-5a1b-4ba1-9a3e-0d0cea83319e" xsi:nil="true"/>
    <numik xmlns="af44e648-6311-40f1-ad37-1234555fd9ba">526</numik>
    <kind xmlns="e2080b48-eafa-461e-b501-38555d38caa1">79</kind>
    <num xmlns="af44e648-6311-40f1-ad37-1234555fd9ba">526</num>
    <beginactiondate xmlns="a853e5a8-fa1e-4dd3-a1b5-1604bfb35b05" xsi:nil="true"/>
    <approvaldate xmlns="081b8c99-5a1b-4ba1-9a3e-0d0cea83319e">2016-05-03T20:00:00+00:00</approvaldate>
    <bigtitle xmlns="a853e5a8-fa1e-4dd3-a1b5-1604bfb35b05">Об утверждении Порядка формирования перечня имущества, находящегося в собственности Ярославской области,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и внесении изменения в постановление Правительства области от 30.08.2013 № 1154-п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526-п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ED58-A69E-41B3-9783-FB5580F4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395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34</cp:revision>
  <cp:lastPrinted>2016-09-19T06:18:00Z</cp:lastPrinted>
  <dcterms:created xsi:type="dcterms:W3CDTF">2016-05-30T05:41:00Z</dcterms:created>
  <dcterms:modified xsi:type="dcterms:W3CDTF">2016-09-19T06:18:00Z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имущества, находящегося в собственности Ярославской области,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</vt:lpwstr>
  </property>
  <property fmtid="{D5CDD505-2E9C-101B-9397-08002B2CF9AE}" pid="6" name="ContentTypeId">
    <vt:lpwstr>0x0101004652DC89D47FB74683366416A31888CB</vt:lpwstr>
  </property>
</Properties>
</file>